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D6EB" w14:textId="77777777" w:rsidR="00C47A9B" w:rsidRDefault="00C47A9B" w:rsidP="00593840">
      <w:pPr>
        <w:rPr>
          <w:rFonts w:asciiTheme="minorHAnsi" w:hAnsiTheme="minorHAnsi" w:cs="Arial"/>
          <w:b/>
          <w:sz w:val="40"/>
          <w:szCs w:val="32"/>
          <w:lang w:val="en-NZ"/>
        </w:rPr>
      </w:pPr>
    </w:p>
    <w:p w14:paraId="5BADBEF3" w14:textId="77777777" w:rsidR="000A0F39" w:rsidRPr="003F5A66" w:rsidRDefault="00C47A9B" w:rsidP="00593840">
      <w:pPr>
        <w:rPr>
          <w:rFonts w:asciiTheme="minorHAnsi" w:hAnsiTheme="minorHAnsi" w:cs="Arial"/>
          <w:b/>
          <w:sz w:val="40"/>
          <w:szCs w:val="32"/>
          <w:lang w:val="en-NZ"/>
        </w:rPr>
      </w:pPr>
      <w:r>
        <w:rPr>
          <w:rFonts w:asciiTheme="minorHAnsi" w:hAnsiTheme="minorHAnsi" w:cs="Arial"/>
          <w:b/>
          <w:sz w:val="40"/>
          <w:szCs w:val="32"/>
          <w:lang w:val="en-NZ"/>
        </w:rPr>
        <w:t>Limited notification wording</w:t>
      </w:r>
      <w:r w:rsidR="00C03FA7">
        <w:rPr>
          <w:rFonts w:asciiTheme="minorHAnsi" w:hAnsiTheme="minorHAnsi" w:cs="Arial"/>
          <w:b/>
          <w:sz w:val="40"/>
          <w:szCs w:val="32"/>
          <w:lang w:val="en-NZ"/>
        </w:rPr>
        <w:t xml:space="preserve"> – Planner’s template</w:t>
      </w:r>
    </w:p>
    <w:p w14:paraId="3383585B" w14:textId="77777777" w:rsidR="000A0F39" w:rsidRPr="0021222C" w:rsidRDefault="000A0F39" w:rsidP="000A0F39">
      <w:pPr>
        <w:rPr>
          <w:rFonts w:asciiTheme="minorHAnsi" w:hAnsiTheme="minorHAnsi" w:cs="Arial"/>
          <w:lang w:val="en-NZ"/>
        </w:rPr>
      </w:pPr>
    </w:p>
    <w:p w14:paraId="50E159FF" w14:textId="77777777" w:rsidR="008955EC" w:rsidRPr="000D70BA" w:rsidRDefault="008955EC" w:rsidP="008955EC">
      <w:pPr>
        <w:spacing w:after="60"/>
        <w:rPr>
          <w:rFonts w:ascii="Calibri" w:hAnsi="Calibri" w:cs="Arial"/>
          <w:sz w:val="22"/>
          <w:szCs w:val="22"/>
          <w:lang w:val="en-NZ"/>
        </w:rPr>
      </w:pPr>
      <w:r w:rsidRPr="000D70BA">
        <w:rPr>
          <w:rFonts w:ascii="Calibri" w:hAnsi="Calibri" w:cs="Arial"/>
          <w:color w:val="000000"/>
          <w:sz w:val="22"/>
          <w:szCs w:val="22"/>
          <w:lang w:val="en-NZ"/>
        </w:rPr>
        <w:t xml:space="preserve">Send this form to </w:t>
      </w:r>
      <w:hyperlink r:id="rId7" w:history="1">
        <w:r w:rsidRPr="000D70BA">
          <w:rPr>
            <w:rStyle w:val="Hyperlink"/>
            <w:rFonts w:ascii="Calibri" w:hAnsi="Calibri" w:cs="Arial"/>
            <w:sz w:val="22"/>
            <w:szCs w:val="22"/>
            <w:lang w:val="en-NZ"/>
          </w:rPr>
          <w:t>CCRCDevelopmentSupportTeam@ccc.govt.nz</w:t>
        </w:r>
      </w:hyperlink>
      <w:r w:rsidRPr="000D70BA">
        <w:rPr>
          <w:rFonts w:ascii="Calibri" w:hAnsi="Calibri" w:cs="Arial"/>
          <w:color w:val="000000"/>
          <w:sz w:val="22"/>
          <w:szCs w:val="22"/>
          <w:lang w:val="en-NZ"/>
        </w:rPr>
        <w:t xml:space="preserve"> </w:t>
      </w:r>
      <w:hyperlink r:id="rId8" w:history="1"/>
    </w:p>
    <w:p w14:paraId="70467BA7" w14:textId="77777777" w:rsidR="0099167E" w:rsidRPr="004A5336" w:rsidRDefault="0099167E" w:rsidP="00144935">
      <w:pPr>
        <w:pBdr>
          <w:top w:val="single" w:sz="4" w:space="6" w:color="A5A5A5"/>
        </w:pBdr>
        <w:tabs>
          <w:tab w:val="left" w:pos="1800"/>
        </w:tabs>
        <w:spacing w:before="240" w:after="240"/>
        <w:rPr>
          <w:rFonts w:ascii="Calibri" w:hAnsi="Calibri" w:cs="Arial"/>
          <w:b/>
          <w:lang w:val="en-NZ"/>
        </w:rPr>
      </w:pPr>
      <w:r w:rsidRPr="004A5336">
        <w:rPr>
          <w:rFonts w:ascii="Calibri" w:hAnsi="Calibri" w:cs="Arial"/>
          <w:sz w:val="22"/>
          <w:szCs w:val="22"/>
          <w:lang w:val="en-NZ"/>
        </w:rPr>
        <w:t>Please arrange</w:t>
      </w:r>
      <w:r w:rsidR="00C47A9B">
        <w:rPr>
          <w:rFonts w:ascii="Calibri" w:hAnsi="Calibri" w:cs="Arial"/>
          <w:sz w:val="22"/>
          <w:szCs w:val="22"/>
          <w:lang w:val="en-NZ"/>
        </w:rPr>
        <w:t xml:space="preserve"> limited</w:t>
      </w:r>
      <w:r w:rsidR="00C03FA7">
        <w:rPr>
          <w:rFonts w:ascii="Calibri" w:hAnsi="Calibri" w:cs="Arial"/>
          <w:sz w:val="22"/>
          <w:szCs w:val="22"/>
          <w:lang w:val="en-NZ"/>
        </w:rPr>
        <w:t xml:space="preserve"> notification of</w:t>
      </w:r>
      <w:r w:rsidRPr="004A5336">
        <w:rPr>
          <w:rFonts w:ascii="Calibri" w:hAnsi="Calibri" w:cs="Arial"/>
          <w:sz w:val="22"/>
          <w:szCs w:val="22"/>
          <w:lang w:val="en-NZ"/>
        </w:rPr>
        <w:t xml:space="preserve"> the following application:</w:t>
      </w:r>
    </w:p>
    <w:tbl>
      <w:tblPr>
        <w:tblStyle w:val="TableGrid"/>
        <w:tblW w:w="9752" w:type="dxa"/>
        <w:tblInd w:w="-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3232"/>
        <w:gridCol w:w="6520"/>
      </w:tblGrid>
      <w:tr w:rsidR="00D06E6F" w:rsidRPr="00951A6C" w14:paraId="0F75BB74" w14:textId="77777777" w:rsidTr="009B7FD1">
        <w:tc>
          <w:tcPr>
            <w:tcW w:w="9752" w:type="dxa"/>
            <w:gridSpan w:val="2"/>
            <w:shd w:val="clear" w:color="auto" w:fill="D9D9D9"/>
          </w:tcPr>
          <w:p w14:paraId="5B02A4B6" w14:textId="77777777" w:rsidR="00D06E6F" w:rsidRPr="00951A6C" w:rsidRDefault="00D06E6F" w:rsidP="00884488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sz w:val="22"/>
                <w:szCs w:val="22"/>
                <w:lang w:val="en-NZ"/>
              </w:rPr>
            </w:pPr>
            <w:r w:rsidRPr="00951A6C">
              <w:rPr>
                <w:rFonts w:ascii="Calibri" w:hAnsi="Calibri" w:cs="Arial"/>
                <w:b/>
                <w:sz w:val="22"/>
                <w:szCs w:val="22"/>
                <w:lang w:val="en-NZ"/>
              </w:rPr>
              <w:t>APPLICATION DETAILS</w:t>
            </w:r>
          </w:p>
        </w:tc>
      </w:tr>
      <w:tr w:rsidR="00D06E6F" w:rsidRPr="00C03FA7" w14:paraId="30CF7BAA" w14:textId="77777777" w:rsidTr="009B7FD1">
        <w:tc>
          <w:tcPr>
            <w:tcW w:w="3232" w:type="dxa"/>
          </w:tcPr>
          <w:p w14:paraId="32A502BF" w14:textId="77777777" w:rsidR="00D06E6F" w:rsidRPr="00C03FA7" w:rsidRDefault="00D06E6F" w:rsidP="00561849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>RMA No.</w:t>
            </w:r>
          </w:p>
        </w:tc>
        <w:tc>
          <w:tcPr>
            <w:tcW w:w="6520" w:type="dxa"/>
          </w:tcPr>
          <w:p w14:paraId="7F67164D" w14:textId="77777777" w:rsidR="00D06E6F" w:rsidRPr="00C03FA7" w:rsidRDefault="00D06E6F" w:rsidP="00561849">
            <w:pPr>
              <w:spacing w:before="40" w:after="40"/>
              <w:rPr>
                <w:rFonts w:ascii="Calibri" w:hAnsi="Calibri" w:cs="Arial"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sz w:val="22"/>
                <w:szCs w:val="22"/>
                <w:lang w:val="en-NZ"/>
              </w:rPr>
              <w:t>RMA/+</w:t>
            </w:r>
          </w:p>
        </w:tc>
      </w:tr>
      <w:tr w:rsidR="00D06E6F" w:rsidRPr="00C03FA7" w14:paraId="1EECBA9F" w14:textId="77777777" w:rsidTr="009B7FD1">
        <w:tc>
          <w:tcPr>
            <w:tcW w:w="3232" w:type="dxa"/>
          </w:tcPr>
          <w:p w14:paraId="22C7ED9E" w14:textId="77777777" w:rsidR="00D06E6F" w:rsidRPr="00C03FA7" w:rsidRDefault="00C03FA7" w:rsidP="00561849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>Address</w:t>
            </w:r>
          </w:p>
        </w:tc>
        <w:tc>
          <w:tcPr>
            <w:tcW w:w="6520" w:type="dxa"/>
          </w:tcPr>
          <w:p w14:paraId="6AF39D76" w14:textId="77777777" w:rsidR="00D06E6F" w:rsidRPr="00C03FA7" w:rsidRDefault="00D06E6F" w:rsidP="00561849">
            <w:pPr>
              <w:spacing w:before="40" w:after="40"/>
              <w:rPr>
                <w:rFonts w:ascii="Calibri" w:hAnsi="Calibri" w:cs="Arial"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sz w:val="22"/>
                <w:szCs w:val="22"/>
                <w:lang w:val="en-NZ"/>
              </w:rPr>
              <w:t>+</w:t>
            </w:r>
          </w:p>
        </w:tc>
      </w:tr>
      <w:tr w:rsidR="00C03FA7" w:rsidRPr="00C03FA7" w14:paraId="4DD9F4BC" w14:textId="77777777" w:rsidTr="009B7FD1">
        <w:tc>
          <w:tcPr>
            <w:tcW w:w="3232" w:type="dxa"/>
          </w:tcPr>
          <w:p w14:paraId="7AC017E3" w14:textId="77777777" w:rsidR="00C03FA7" w:rsidRPr="00C03FA7" w:rsidRDefault="00C03FA7" w:rsidP="00561849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>Consent sought</w:t>
            </w:r>
          </w:p>
        </w:tc>
        <w:tc>
          <w:tcPr>
            <w:tcW w:w="6520" w:type="dxa"/>
          </w:tcPr>
          <w:p w14:paraId="36614D29" w14:textId="77777777" w:rsidR="00C03FA7" w:rsidRPr="00C03FA7" w:rsidRDefault="00C03FA7" w:rsidP="00561849">
            <w:pPr>
              <w:spacing w:before="40" w:after="40"/>
              <w:rPr>
                <w:rFonts w:ascii="Calibri" w:hAnsi="Calibri" w:cs="Arial"/>
                <w:color w:val="000000" w:themeColor="text1"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color w:val="000000" w:themeColor="text1"/>
                <w:sz w:val="22"/>
                <w:szCs w:val="22"/>
                <w:lang w:val="en-NZ"/>
              </w:rPr>
              <w:t>Land use consent / Subdivision consent, etc</w:t>
            </w:r>
          </w:p>
        </w:tc>
      </w:tr>
      <w:tr w:rsidR="00D06E6F" w:rsidRPr="00C03FA7" w14:paraId="21016A2A" w14:textId="77777777" w:rsidTr="009B7FD1">
        <w:tc>
          <w:tcPr>
            <w:tcW w:w="3232" w:type="dxa"/>
          </w:tcPr>
          <w:p w14:paraId="3D8EBE24" w14:textId="77777777" w:rsidR="00D06E6F" w:rsidRPr="00C03FA7" w:rsidRDefault="00D06E6F" w:rsidP="00561849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>Proposal</w:t>
            </w:r>
          </w:p>
        </w:tc>
        <w:tc>
          <w:tcPr>
            <w:tcW w:w="6520" w:type="dxa"/>
          </w:tcPr>
          <w:p w14:paraId="28214FDC" w14:textId="77777777" w:rsidR="00D06E6F" w:rsidRPr="00C03FA7" w:rsidRDefault="00A800EC" w:rsidP="0056184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+ </w:t>
            </w:r>
            <w:r w:rsidR="00C47A9B"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  <w:t>S</w:t>
            </w:r>
            <w:r w:rsidR="00C03FA7" w:rsidRPr="00C03FA7"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  <w:t>hort summary</w:t>
            </w:r>
            <w:r w:rsidR="00C47A9B"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  <w:t xml:space="preserve"> of the proposal</w:t>
            </w:r>
            <w:r w:rsidR="00C03FA7" w:rsidRPr="00C03FA7"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  <w:t xml:space="preserve">. </w:t>
            </w:r>
          </w:p>
        </w:tc>
      </w:tr>
      <w:tr w:rsidR="00D06E6F" w:rsidRPr="00C03FA7" w14:paraId="28D2F36E" w14:textId="77777777" w:rsidTr="009B7FD1">
        <w:tc>
          <w:tcPr>
            <w:tcW w:w="3232" w:type="dxa"/>
          </w:tcPr>
          <w:p w14:paraId="4E528C6C" w14:textId="77777777" w:rsidR="00D06E6F" w:rsidRPr="00C03FA7" w:rsidRDefault="00D06E6F" w:rsidP="00561849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>Applicant</w:t>
            </w:r>
          </w:p>
        </w:tc>
        <w:tc>
          <w:tcPr>
            <w:tcW w:w="6520" w:type="dxa"/>
          </w:tcPr>
          <w:p w14:paraId="4FE1E9CB" w14:textId="77777777" w:rsidR="00D06E6F" w:rsidRPr="00C03FA7" w:rsidRDefault="00C03FA7" w:rsidP="00561849">
            <w:pPr>
              <w:spacing w:before="40" w:after="40"/>
              <w:rPr>
                <w:rFonts w:ascii="Calibri" w:hAnsi="Calibri" w:cs="Arial"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sz w:val="22"/>
                <w:szCs w:val="22"/>
                <w:lang w:val="en-NZ"/>
              </w:rPr>
              <w:t>+</w:t>
            </w:r>
          </w:p>
        </w:tc>
      </w:tr>
      <w:tr w:rsidR="00D06E6F" w:rsidRPr="00C03FA7" w14:paraId="505FF875" w14:textId="77777777" w:rsidTr="009B7FD1">
        <w:tc>
          <w:tcPr>
            <w:tcW w:w="3232" w:type="dxa"/>
          </w:tcPr>
          <w:p w14:paraId="3FD17EE7" w14:textId="77777777" w:rsidR="00D06E6F" w:rsidRPr="00C03FA7" w:rsidRDefault="00C03FA7" w:rsidP="00561849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>Applicant’s address for service</w:t>
            </w:r>
          </w:p>
        </w:tc>
        <w:tc>
          <w:tcPr>
            <w:tcW w:w="6520" w:type="dxa"/>
          </w:tcPr>
          <w:p w14:paraId="62FE49BE" w14:textId="77777777" w:rsidR="00D06E6F" w:rsidRPr="00C03FA7" w:rsidRDefault="00C03FA7" w:rsidP="00561849">
            <w:pPr>
              <w:tabs>
                <w:tab w:val="left" w:pos="560"/>
              </w:tabs>
              <w:spacing w:before="40" w:after="40"/>
              <w:ind w:left="3000" w:hanging="2977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03FA7">
              <w:rPr>
                <w:rFonts w:asciiTheme="minorHAnsi" w:hAnsiTheme="minorHAnsi" w:cstheme="minorHAnsi"/>
                <w:bCs/>
                <w:sz w:val="22"/>
                <w:szCs w:val="22"/>
              </w:rPr>
              <w:t>+</w:t>
            </w:r>
            <w:r w:rsidRPr="00C03FA7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Pr="00C03FA7">
              <w:rPr>
                <w:rFonts w:asciiTheme="minorHAnsi" w:hAnsiTheme="minorHAnsi" w:cstheme="minorHAnsi"/>
                <w:bCs/>
                <w:i/>
                <w:color w:val="FF0000"/>
                <w:sz w:val="22"/>
                <w:szCs w:val="22"/>
              </w:rPr>
              <w:t>(including their email address)</w:t>
            </w:r>
          </w:p>
        </w:tc>
      </w:tr>
      <w:tr w:rsidR="00C03FA7" w:rsidRPr="00C03FA7" w14:paraId="2A84631F" w14:textId="77777777" w:rsidTr="009B7FD1">
        <w:tc>
          <w:tcPr>
            <w:tcW w:w="3232" w:type="dxa"/>
          </w:tcPr>
          <w:p w14:paraId="0CCB72B4" w14:textId="77777777" w:rsidR="00C03FA7" w:rsidRPr="00C03FA7" w:rsidRDefault="00C47A9B" w:rsidP="00561849">
            <w:pPr>
              <w:tabs>
                <w:tab w:val="left" w:pos="1800"/>
              </w:tabs>
              <w:spacing w:before="40" w:after="4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P</w:t>
            </w:r>
            <w:r w:rsidR="00C03FA7" w:rsidRPr="00C03FA7">
              <w:rPr>
                <w:rFonts w:ascii="Calibri" w:hAnsi="Calibri" w:cs="Arial"/>
                <w:b/>
                <w:sz w:val="22"/>
                <w:szCs w:val="22"/>
                <w:lang w:val="en-NZ"/>
              </w:rPr>
              <w:t xml:space="preserve">lanner </w:t>
            </w:r>
          </w:p>
        </w:tc>
        <w:tc>
          <w:tcPr>
            <w:tcW w:w="6520" w:type="dxa"/>
          </w:tcPr>
          <w:p w14:paraId="73FC20D4" w14:textId="77777777" w:rsidR="00C03FA7" w:rsidRPr="00C03FA7" w:rsidRDefault="00C03FA7" w:rsidP="00561849">
            <w:pPr>
              <w:tabs>
                <w:tab w:val="left" w:pos="560"/>
              </w:tabs>
              <w:spacing w:before="40" w:after="40"/>
              <w:ind w:left="3000" w:hanging="2977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03F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+ </w:t>
            </w:r>
          </w:p>
        </w:tc>
      </w:tr>
    </w:tbl>
    <w:p w14:paraId="33DB6AB6" w14:textId="77777777" w:rsidR="00884488" w:rsidRDefault="00884488"/>
    <w:p w14:paraId="0399A8C7" w14:textId="77777777" w:rsidR="00C03FA7" w:rsidRPr="00C03FA7" w:rsidRDefault="00C47A9B" w:rsidP="00C03FA7">
      <w:pPr>
        <w:tabs>
          <w:tab w:val="left" w:pos="560"/>
        </w:tabs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Affected persons to be served notice are identified in the s95 report.</w:t>
      </w:r>
    </w:p>
    <w:p w14:paraId="38EC99E8" w14:textId="77777777" w:rsidR="00C03FA7" w:rsidRPr="00022CC2" w:rsidRDefault="00C03FA7" w:rsidP="00C03FA7">
      <w:pPr>
        <w:tabs>
          <w:tab w:val="left" w:pos="56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C03FA7" w:rsidRPr="00022CC2" w:rsidSect="00846D7C">
      <w:footerReference w:type="default" r:id="rId9"/>
      <w:headerReference w:type="first" r:id="rId10"/>
      <w:footerReference w:type="first" r:id="rId11"/>
      <w:pgSz w:w="11907" w:h="16840" w:code="9"/>
      <w:pgMar w:top="1418" w:right="1134" w:bottom="851" w:left="1134" w:header="720" w:footer="4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A0D6" w14:textId="77777777" w:rsidR="00131675" w:rsidRDefault="00131675">
      <w:r>
        <w:separator/>
      </w:r>
    </w:p>
  </w:endnote>
  <w:endnote w:type="continuationSeparator" w:id="0">
    <w:p w14:paraId="08A9559A" w14:textId="77777777" w:rsidR="00131675" w:rsidRDefault="0013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6F6E" w14:textId="77777777" w:rsidR="00E25A39" w:rsidRPr="00E53144" w:rsidRDefault="00E53144" w:rsidP="00E53144">
    <w:pPr>
      <w:pStyle w:val="Footer"/>
      <w:tabs>
        <w:tab w:val="clear" w:pos="4153"/>
        <w:tab w:val="clear" w:pos="8306"/>
        <w:tab w:val="center" w:pos="4820"/>
        <w:tab w:val="center" w:pos="9639"/>
        <w:tab w:val="right" w:pos="10490"/>
      </w:tabs>
      <w:spacing w:before="240"/>
      <w:rPr>
        <w:rFonts w:ascii="Calibri" w:hAnsi="Calibri"/>
        <w:b/>
        <w:sz w:val="18"/>
        <w:szCs w:val="14"/>
        <w:lang w:val="en-NZ"/>
      </w:rPr>
    </w:pPr>
    <w:r w:rsidRPr="00E53144">
      <w:rPr>
        <w:rFonts w:ascii="Calibri" w:hAnsi="Calibri"/>
        <w:sz w:val="18"/>
        <w:szCs w:val="14"/>
        <w:lang w:val="en-NZ"/>
      </w:rPr>
      <w:t>U</w:t>
    </w:r>
    <w:r w:rsidR="00A811F0">
      <w:rPr>
        <w:rFonts w:ascii="Calibri" w:hAnsi="Calibri"/>
        <w:sz w:val="18"/>
        <w:szCs w:val="14"/>
        <w:lang w:val="en-NZ"/>
      </w:rPr>
      <w:t>pdated: 4 June</w:t>
    </w:r>
    <w:r w:rsidRPr="00E53144">
      <w:rPr>
        <w:rFonts w:ascii="Calibri" w:hAnsi="Calibri"/>
        <w:sz w:val="18"/>
        <w:szCs w:val="14"/>
        <w:lang w:val="en-NZ"/>
      </w:rPr>
      <w:t xml:space="preserve"> 2019</w:t>
    </w:r>
    <w:r w:rsidRPr="00E53144">
      <w:rPr>
        <w:rFonts w:ascii="Calibri" w:hAnsi="Calibri"/>
        <w:sz w:val="18"/>
        <w:szCs w:val="14"/>
        <w:lang w:val="en-NZ"/>
      </w:rPr>
      <w:tab/>
    </w:r>
    <w:r w:rsidRPr="00E53144">
      <w:rPr>
        <w:rStyle w:val="PageNumber"/>
        <w:rFonts w:ascii="Calibri" w:hAnsi="Calibri"/>
        <w:sz w:val="18"/>
        <w:szCs w:val="14"/>
      </w:rPr>
      <w:fldChar w:fldCharType="begin"/>
    </w:r>
    <w:r w:rsidRPr="00E53144">
      <w:rPr>
        <w:rStyle w:val="PageNumber"/>
        <w:rFonts w:ascii="Calibri" w:hAnsi="Calibri"/>
        <w:sz w:val="18"/>
        <w:szCs w:val="14"/>
      </w:rPr>
      <w:instrText xml:space="preserve"> PAGE </w:instrText>
    </w:r>
    <w:r w:rsidRPr="00E53144">
      <w:rPr>
        <w:rStyle w:val="PageNumber"/>
        <w:rFonts w:ascii="Calibri" w:hAnsi="Calibri"/>
        <w:sz w:val="18"/>
        <w:szCs w:val="14"/>
      </w:rPr>
      <w:fldChar w:fldCharType="separate"/>
    </w:r>
    <w:r w:rsidR="00C03FA7">
      <w:rPr>
        <w:rStyle w:val="PageNumber"/>
        <w:rFonts w:ascii="Calibri" w:hAnsi="Calibri"/>
        <w:noProof/>
        <w:sz w:val="18"/>
        <w:szCs w:val="14"/>
      </w:rPr>
      <w:t>2</w:t>
    </w:r>
    <w:r w:rsidRPr="00E53144">
      <w:rPr>
        <w:rStyle w:val="PageNumber"/>
        <w:rFonts w:ascii="Calibri" w:hAnsi="Calibri"/>
        <w:sz w:val="18"/>
        <w:szCs w:val="14"/>
      </w:rPr>
      <w:fldChar w:fldCharType="end"/>
    </w:r>
    <w:r w:rsidRPr="00E53144">
      <w:rPr>
        <w:rStyle w:val="PageNumber"/>
        <w:rFonts w:ascii="Calibri" w:hAnsi="Calibri"/>
        <w:sz w:val="18"/>
        <w:szCs w:val="14"/>
      </w:rPr>
      <w:t xml:space="preserve"> of </w:t>
    </w:r>
    <w:r w:rsidRPr="00E53144">
      <w:rPr>
        <w:rStyle w:val="PageNumber"/>
        <w:rFonts w:ascii="Calibri" w:hAnsi="Calibri"/>
        <w:sz w:val="18"/>
        <w:szCs w:val="14"/>
      </w:rPr>
      <w:fldChar w:fldCharType="begin"/>
    </w:r>
    <w:r w:rsidRPr="00E53144">
      <w:rPr>
        <w:rStyle w:val="PageNumber"/>
        <w:rFonts w:ascii="Calibri" w:hAnsi="Calibri"/>
        <w:sz w:val="18"/>
        <w:szCs w:val="14"/>
      </w:rPr>
      <w:instrText xml:space="preserve"> NUMPAGES </w:instrText>
    </w:r>
    <w:r w:rsidRPr="00E53144">
      <w:rPr>
        <w:rStyle w:val="PageNumber"/>
        <w:rFonts w:ascii="Calibri" w:hAnsi="Calibri"/>
        <w:sz w:val="18"/>
        <w:szCs w:val="14"/>
      </w:rPr>
      <w:fldChar w:fldCharType="separate"/>
    </w:r>
    <w:r w:rsidR="0079655F">
      <w:rPr>
        <w:rStyle w:val="PageNumber"/>
        <w:rFonts w:ascii="Calibri" w:hAnsi="Calibri"/>
        <w:noProof/>
        <w:sz w:val="18"/>
        <w:szCs w:val="14"/>
      </w:rPr>
      <w:t>1</w:t>
    </w:r>
    <w:r w:rsidRPr="00E53144">
      <w:rPr>
        <w:rStyle w:val="PageNumber"/>
        <w:rFonts w:ascii="Calibri" w:hAnsi="Calibri"/>
        <w:sz w:val="18"/>
        <w:szCs w:val="14"/>
      </w:rPr>
      <w:fldChar w:fldCharType="end"/>
    </w:r>
    <w:r w:rsidRPr="00E53144">
      <w:rPr>
        <w:rFonts w:ascii="Calibri" w:hAnsi="Calibri"/>
        <w:sz w:val="18"/>
        <w:szCs w:val="14"/>
        <w:lang w:val="en-NZ"/>
      </w:rPr>
      <w:tab/>
    </w:r>
    <w:r w:rsidRPr="00E53144">
      <w:rPr>
        <w:rFonts w:ascii="Calibri" w:hAnsi="Calibri"/>
        <w:b/>
        <w:sz w:val="18"/>
        <w:szCs w:val="14"/>
        <w:lang w:val="en-NZ"/>
      </w:rPr>
      <w:t>P-557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8717" w14:textId="05AFAE81" w:rsidR="00846D7C" w:rsidRPr="00E53144" w:rsidRDefault="00846D7C" w:rsidP="00846D7C">
    <w:pPr>
      <w:pStyle w:val="Footer"/>
      <w:tabs>
        <w:tab w:val="clear" w:pos="4153"/>
        <w:tab w:val="clear" w:pos="8306"/>
        <w:tab w:val="center" w:pos="4820"/>
        <w:tab w:val="center" w:pos="9639"/>
        <w:tab w:val="right" w:pos="10490"/>
      </w:tabs>
      <w:spacing w:before="240"/>
      <w:rPr>
        <w:rFonts w:ascii="Calibri" w:hAnsi="Calibri"/>
        <w:b/>
        <w:sz w:val="18"/>
        <w:szCs w:val="14"/>
        <w:lang w:val="en-NZ"/>
      </w:rPr>
    </w:pPr>
    <w:r w:rsidRPr="00E53144">
      <w:rPr>
        <w:rFonts w:ascii="Calibri" w:hAnsi="Calibri"/>
        <w:sz w:val="18"/>
        <w:szCs w:val="14"/>
        <w:lang w:val="en-NZ"/>
      </w:rPr>
      <w:t>U</w:t>
    </w:r>
    <w:r>
      <w:rPr>
        <w:rFonts w:ascii="Calibri" w:hAnsi="Calibri"/>
        <w:sz w:val="18"/>
        <w:szCs w:val="14"/>
        <w:lang w:val="en-NZ"/>
      </w:rPr>
      <w:t xml:space="preserve">pdated: </w:t>
    </w:r>
    <w:r w:rsidR="0076329B">
      <w:rPr>
        <w:rFonts w:ascii="Calibri" w:hAnsi="Calibri"/>
        <w:sz w:val="18"/>
        <w:szCs w:val="14"/>
        <w:lang w:val="en-NZ"/>
      </w:rPr>
      <w:t>03.05.2023</w:t>
    </w:r>
    <w:r w:rsidRPr="00E53144">
      <w:rPr>
        <w:rFonts w:ascii="Calibri" w:hAnsi="Calibri"/>
        <w:sz w:val="18"/>
        <w:szCs w:val="14"/>
        <w:lang w:val="en-NZ"/>
      </w:rPr>
      <w:tab/>
    </w:r>
    <w:r w:rsidRPr="00E53144">
      <w:rPr>
        <w:rStyle w:val="PageNumber"/>
        <w:rFonts w:ascii="Calibri" w:hAnsi="Calibri"/>
        <w:sz w:val="18"/>
        <w:szCs w:val="14"/>
      </w:rPr>
      <w:fldChar w:fldCharType="begin"/>
    </w:r>
    <w:r w:rsidRPr="00E53144">
      <w:rPr>
        <w:rStyle w:val="PageNumber"/>
        <w:rFonts w:ascii="Calibri" w:hAnsi="Calibri"/>
        <w:sz w:val="18"/>
        <w:szCs w:val="14"/>
      </w:rPr>
      <w:instrText xml:space="preserve"> PAGE </w:instrText>
    </w:r>
    <w:r w:rsidRPr="00E53144">
      <w:rPr>
        <w:rStyle w:val="PageNumber"/>
        <w:rFonts w:ascii="Calibri" w:hAnsi="Calibri"/>
        <w:sz w:val="18"/>
        <w:szCs w:val="14"/>
      </w:rPr>
      <w:fldChar w:fldCharType="separate"/>
    </w:r>
    <w:r w:rsidR="00561849">
      <w:rPr>
        <w:rStyle w:val="PageNumber"/>
        <w:rFonts w:ascii="Calibri" w:hAnsi="Calibri"/>
        <w:noProof/>
        <w:sz w:val="18"/>
        <w:szCs w:val="14"/>
      </w:rPr>
      <w:t>1</w:t>
    </w:r>
    <w:r w:rsidRPr="00E53144">
      <w:rPr>
        <w:rStyle w:val="PageNumber"/>
        <w:rFonts w:ascii="Calibri" w:hAnsi="Calibri"/>
        <w:sz w:val="18"/>
        <w:szCs w:val="14"/>
      </w:rPr>
      <w:fldChar w:fldCharType="end"/>
    </w:r>
    <w:r w:rsidRPr="00E53144">
      <w:rPr>
        <w:rStyle w:val="PageNumber"/>
        <w:rFonts w:ascii="Calibri" w:hAnsi="Calibri"/>
        <w:sz w:val="18"/>
        <w:szCs w:val="14"/>
      </w:rPr>
      <w:t xml:space="preserve"> of </w:t>
    </w:r>
    <w:r w:rsidRPr="00E53144">
      <w:rPr>
        <w:rStyle w:val="PageNumber"/>
        <w:rFonts w:ascii="Calibri" w:hAnsi="Calibri"/>
        <w:sz w:val="18"/>
        <w:szCs w:val="14"/>
      </w:rPr>
      <w:fldChar w:fldCharType="begin"/>
    </w:r>
    <w:r w:rsidRPr="00E53144">
      <w:rPr>
        <w:rStyle w:val="PageNumber"/>
        <w:rFonts w:ascii="Calibri" w:hAnsi="Calibri"/>
        <w:sz w:val="18"/>
        <w:szCs w:val="14"/>
      </w:rPr>
      <w:instrText xml:space="preserve"> NUMPAGES </w:instrText>
    </w:r>
    <w:r w:rsidRPr="00E53144">
      <w:rPr>
        <w:rStyle w:val="PageNumber"/>
        <w:rFonts w:ascii="Calibri" w:hAnsi="Calibri"/>
        <w:sz w:val="18"/>
        <w:szCs w:val="14"/>
      </w:rPr>
      <w:fldChar w:fldCharType="separate"/>
    </w:r>
    <w:r w:rsidR="00561849">
      <w:rPr>
        <w:rStyle w:val="PageNumber"/>
        <w:rFonts w:ascii="Calibri" w:hAnsi="Calibri"/>
        <w:noProof/>
        <w:sz w:val="18"/>
        <w:szCs w:val="14"/>
      </w:rPr>
      <w:t>1</w:t>
    </w:r>
    <w:r w:rsidRPr="00E53144">
      <w:rPr>
        <w:rStyle w:val="PageNumber"/>
        <w:rFonts w:ascii="Calibri" w:hAnsi="Calibri"/>
        <w:sz w:val="18"/>
        <w:szCs w:val="14"/>
      </w:rPr>
      <w:fldChar w:fldCharType="end"/>
    </w:r>
    <w:r w:rsidRPr="00E53144">
      <w:rPr>
        <w:rFonts w:ascii="Calibri" w:hAnsi="Calibri"/>
        <w:sz w:val="18"/>
        <w:szCs w:val="14"/>
        <w:lang w:val="en-NZ"/>
      </w:rPr>
      <w:tab/>
    </w:r>
    <w:r w:rsidR="00C47A9B">
      <w:rPr>
        <w:rFonts w:ascii="Calibri" w:hAnsi="Calibri"/>
        <w:b/>
        <w:sz w:val="18"/>
        <w:szCs w:val="14"/>
        <w:lang w:val="en-NZ"/>
      </w:rPr>
      <w:t>P-525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5BEB" w14:textId="77777777" w:rsidR="00131675" w:rsidRDefault="00131675">
      <w:r>
        <w:separator/>
      </w:r>
    </w:p>
  </w:footnote>
  <w:footnote w:type="continuationSeparator" w:id="0">
    <w:p w14:paraId="5E4B8F70" w14:textId="77777777" w:rsidR="00131675" w:rsidRDefault="00131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D793" w14:textId="1C1070F4" w:rsidR="00E25A39" w:rsidRDefault="0076329B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1" layoutInCell="1" allowOverlap="1" wp14:anchorId="3DC9FB03" wp14:editId="1080DC3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6660" cy="89598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ilding_Consent_Letter_template_v6-logo-header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5FE6"/>
    <w:multiLevelType w:val="singleLevel"/>
    <w:tmpl w:val="6E3EC5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334C3350"/>
    <w:multiLevelType w:val="hybridMultilevel"/>
    <w:tmpl w:val="8E3E88C4"/>
    <w:lvl w:ilvl="0" w:tplc="EBDC0FA6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400D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006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80264692">
    <w:abstractNumId w:val="0"/>
  </w:num>
  <w:num w:numId="2" w16cid:durableId="1609389130">
    <w:abstractNumId w:val="3"/>
  </w:num>
  <w:num w:numId="3" w16cid:durableId="394857222">
    <w:abstractNumId w:val="2"/>
  </w:num>
  <w:num w:numId="4" w16cid:durableId="130627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A7"/>
    <w:rsid w:val="000038C1"/>
    <w:rsid w:val="000102A0"/>
    <w:rsid w:val="00011A11"/>
    <w:rsid w:val="0001679C"/>
    <w:rsid w:val="00022CC2"/>
    <w:rsid w:val="000241B6"/>
    <w:rsid w:val="00042B38"/>
    <w:rsid w:val="000534DE"/>
    <w:rsid w:val="000977F4"/>
    <w:rsid w:val="000A0F39"/>
    <w:rsid w:val="000B176E"/>
    <w:rsid w:val="000C0CBB"/>
    <w:rsid w:val="000C512A"/>
    <w:rsid w:val="000E3B7B"/>
    <w:rsid w:val="000E3C87"/>
    <w:rsid w:val="000F07B6"/>
    <w:rsid w:val="001040F6"/>
    <w:rsid w:val="00131675"/>
    <w:rsid w:val="00144935"/>
    <w:rsid w:val="0014603F"/>
    <w:rsid w:val="00146711"/>
    <w:rsid w:val="00156DC6"/>
    <w:rsid w:val="001661F4"/>
    <w:rsid w:val="0017331E"/>
    <w:rsid w:val="001A10A6"/>
    <w:rsid w:val="001B4C09"/>
    <w:rsid w:val="001C0BD6"/>
    <w:rsid w:val="001C6E8B"/>
    <w:rsid w:val="001D046F"/>
    <w:rsid w:val="001E5615"/>
    <w:rsid w:val="001F66AE"/>
    <w:rsid w:val="002028A0"/>
    <w:rsid w:val="0021222C"/>
    <w:rsid w:val="00240025"/>
    <w:rsid w:val="002433B9"/>
    <w:rsid w:val="00280751"/>
    <w:rsid w:val="002A5256"/>
    <w:rsid w:val="002B5F96"/>
    <w:rsid w:val="002C2EE7"/>
    <w:rsid w:val="002D5A8D"/>
    <w:rsid w:val="002E708D"/>
    <w:rsid w:val="002F1631"/>
    <w:rsid w:val="002F4782"/>
    <w:rsid w:val="0032092E"/>
    <w:rsid w:val="003311D7"/>
    <w:rsid w:val="003324C2"/>
    <w:rsid w:val="0033583B"/>
    <w:rsid w:val="0033615C"/>
    <w:rsid w:val="003370E1"/>
    <w:rsid w:val="003478C6"/>
    <w:rsid w:val="003A0D7E"/>
    <w:rsid w:val="003A47B9"/>
    <w:rsid w:val="003D3939"/>
    <w:rsid w:val="003E00D6"/>
    <w:rsid w:val="003E1070"/>
    <w:rsid w:val="003F5A66"/>
    <w:rsid w:val="00410CD0"/>
    <w:rsid w:val="00413CDE"/>
    <w:rsid w:val="0042084B"/>
    <w:rsid w:val="00441E80"/>
    <w:rsid w:val="00446BDF"/>
    <w:rsid w:val="00472C5E"/>
    <w:rsid w:val="0048517B"/>
    <w:rsid w:val="00487A13"/>
    <w:rsid w:val="004A5336"/>
    <w:rsid w:val="004B1120"/>
    <w:rsid w:val="004D189C"/>
    <w:rsid w:val="004D5F7A"/>
    <w:rsid w:val="004F1284"/>
    <w:rsid w:val="00517789"/>
    <w:rsid w:val="00521516"/>
    <w:rsid w:val="0052492B"/>
    <w:rsid w:val="00530AEB"/>
    <w:rsid w:val="00537E34"/>
    <w:rsid w:val="00540E8E"/>
    <w:rsid w:val="00561849"/>
    <w:rsid w:val="00570691"/>
    <w:rsid w:val="0057471F"/>
    <w:rsid w:val="00582536"/>
    <w:rsid w:val="005919E9"/>
    <w:rsid w:val="00591C8B"/>
    <w:rsid w:val="00593840"/>
    <w:rsid w:val="0059767B"/>
    <w:rsid w:val="005A001B"/>
    <w:rsid w:val="005A5AA0"/>
    <w:rsid w:val="005B04EF"/>
    <w:rsid w:val="005B27AA"/>
    <w:rsid w:val="005B2EC8"/>
    <w:rsid w:val="005C4ED3"/>
    <w:rsid w:val="005C57C2"/>
    <w:rsid w:val="005D2FFE"/>
    <w:rsid w:val="005D3933"/>
    <w:rsid w:val="005D654E"/>
    <w:rsid w:val="005E73AB"/>
    <w:rsid w:val="005F696D"/>
    <w:rsid w:val="006002B0"/>
    <w:rsid w:val="006010AE"/>
    <w:rsid w:val="0061352C"/>
    <w:rsid w:val="00635AB5"/>
    <w:rsid w:val="006367FD"/>
    <w:rsid w:val="006372F0"/>
    <w:rsid w:val="00645AB1"/>
    <w:rsid w:val="0066653F"/>
    <w:rsid w:val="006750E2"/>
    <w:rsid w:val="00682494"/>
    <w:rsid w:val="00690F98"/>
    <w:rsid w:val="006B381D"/>
    <w:rsid w:val="006D0ADD"/>
    <w:rsid w:val="006E6E86"/>
    <w:rsid w:val="00704652"/>
    <w:rsid w:val="00707406"/>
    <w:rsid w:val="007164A9"/>
    <w:rsid w:val="00726D98"/>
    <w:rsid w:val="00727884"/>
    <w:rsid w:val="007325A1"/>
    <w:rsid w:val="007329EE"/>
    <w:rsid w:val="00747A43"/>
    <w:rsid w:val="0075447F"/>
    <w:rsid w:val="00763186"/>
    <w:rsid w:val="0076329B"/>
    <w:rsid w:val="007664AA"/>
    <w:rsid w:val="00784B0E"/>
    <w:rsid w:val="0078627B"/>
    <w:rsid w:val="00786D2A"/>
    <w:rsid w:val="0079655F"/>
    <w:rsid w:val="0079767E"/>
    <w:rsid w:val="007B0F47"/>
    <w:rsid w:val="007B7B5B"/>
    <w:rsid w:val="007D1CCA"/>
    <w:rsid w:val="007E25A9"/>
    <w:rsid w:val="007F67BF"/>
    <w:rsid w:val="00801FA9"/>
    <w:rsid w:val="00814260"/>
    <w:rsid w:val="00816B08"/>
    <w:rsid w:val="00833814"/>
    <w:rsid w:val="00846D7C"/>
    <w:rsid w:val="00853DDA"/>
    <w:rsid w:val="008648E3"/>
    <w:rsid w:val="00872CFF"/>
    <w:rsid w:val="00883A1E"/>
    <w:rsid w:val="00884472"/>
    <w:rsid w:val="00884488"/>
    <w:rsid w:val="008955EC"/>
    <w:rsid w:val="008A1CCC"/>
    <w:rsid w:val="008B1B29"/>
    <w:rsid w:val="008B66C7"/>
    <w:rsid w:val="008C04D2"/>
    <w:rsid w:val="008D2C4B"/>
    <w:rsid w:val="008D4204"/>
    <w:rsid w:val="00904703"/>
    <w:rsid w:val="00912D40"/>
    <w:rsid w:val="00916DB8"/>
    <w:rsid w:val="00931258"/>
    <w:rsid w:val="0094117E"/>
    <w:rsid w:val="0094184C"/>
    <w:rsid w:val="00943406"/>
    <w:rsid w:val="00951A6C"/>
    <w:rsid w:val="00954667"/>
    <w:rsid w:val="009658EF"/>
    <w:rsid w:val="00973410"/>
    <w:rsid w:val="00975074"/>
    <w:rsid w:val="00987C07"/>
    <w:rsid w:val="0099167E"/>
    <w:rsid w:val="00995C5D"/>
    <w:rsid w:val="009B7FD1"/>
    <w:rsid w:val="009C76B8"/>
    <w:rsid w:val="009F544D"/>
    <w:rsid w:val="00A04CA6"/>
    <w:rsid w:val="00A1710A"/>
    <w:rsid w:val="00A24644"/>
    <w:rsid w:val="00A42037"/>
    <w:rsid w:val="00A57255"/>
    <w:rsid w:val="00A64F82"/>
    <w:rsid w:val="00A718A8"/>
    <w:rsid w:val="00A732A0"/>
    <w:rsid w:val="00A800EC"/>
    <w:rsid w:val="00A811F0"/>
    <w:rsid w:val="00A91789"/>
    <w:rsid w:val="00AA0E28"/>
    <w:rsid w:val="00AB1BB6"/>
    <w:rsid w:val="00AD20A1"/>
    <w:rsid w:val="00AD2F4B"/>
    <w:rsid w:val="00AD4DFF"/>
    <w:rsid w:val="00AE78A3"/>
    <w:rsid w:val="00AE7FB9"/>
    <w:rsid w:val="00AF1817"/>
    <w:rsid w:val="00B10F63"/>
    <w:rsid w:val="00B17F1D"/>
    <w:rsid w:val="00B2049C"/>
    <w:rsid w:val="00B21845"/>
    <w:rsid w:val="00B24E5F"/>
    <w:rsid w:val="00B27520"/>
    <w:rsid w:val="00B30223"/>
    <w:rsid w:val="00B31027"/>
    <w:rsid w:val="00B33D11"/>
    <w:rsid w:val="00B415CB"/>
    <w:rsid w:val="00B417F0"/>
    <w:rsid w:val="00B428B5"/>
    <w:rsid w:val="00B614A9"/>
    <w:rsid w:val="00B66F8C"/>
    <w:rsid w:val="00B866F0"/>
    <w:rsid w:val="00BA3F33"/>
    <w:rsid w:val="00BB0E98"/>
    <w:rsid w:val="00BC34EE"/>
    <w:rsid w:val="00BC6AB2"/>
    <w:rsid w:val="00BD15F5"/>
    <w:rsid w:val="00BD579C"/>
    <w:rsid w:val="00BD6FA9"/>
    <w:rsid w:val="00BF1C48"/>
    <w:rsid w:val="00C01E4C"/>
    <w:rsid w:val="00C03FA7"/>
    <w:rsid w:val="00C07018"/>
    <w:rsid w:val="00C214A4"/>
    <w:rsid w:val="00C3740E"/>
    <w:rsid w:val="00C47A9B"/>
    <w:rsid w:val="00C53145"/>
    <w:rsid w:val="00C60894"/>
    <w:rsid w:val="00C63948"/>
    <w:rsid w:val="00C7395C"/>
    <w:rsid w:val="00C85F0C"/>
    <w:rsid w:val="00C97D1A"/>
    <w:rsid w:val="00CF1863"/>
    <w:rsid w:val="00D06E6F"/>
    <w:rsid w:val="00D14B8D"/>
    <w:rsid w:val="00D20A00"/>
    <w:rsid w:val="00D336B5"/>
    <w:rsid w:val="00D4556B"/>
    <w:rsid w:val="00D628B3"/>
    <w:rsid w:val="00D7227B"/>
    <w:rsid w:val="00D731E9"/>
    <w:rsid w:val="00DA25B4"/>
    <w:rsid w:val="00DA5440"/>
    <w:rsid w:val="00E227EE"/>
    <w:rsid w:val="00E230E5"/>
    <w:rsid w:val="00E25A39"/>
    <w:rsid w:val="00E53144"/>
    <w:rsid w:val="00E64B18"/>
    <w:rsid w:val="00E81F26"/>
    <w:rsid w:val="00E860AC"/>
    <w:rsid w:val="00EA0287"/>
    <w:rsid w:val="00EC0F0A"/>
    <w:rsid w:val="00EC688C"/>
    <w:rsid w:val="00EE026F"/>
    <w:rsid w:val="00EE4B8C"/>
    <w:rsid w:val="00EF5B91"/>
    <w:rsid w:val="00F01E7A"/>
    <w:rsid w:val="00F03BBD"/>
    <w:rsid w:val="00F76C02"/>
    <w:rsid w:val="00F82668"/>
    <w:rsid w:val="00FA414C"/>
    <w:rsid w:val="00FA41B9"/>
    <w:rsid w:val="00FA5C31"/>
    <w:rsid w:val="00FC3288"/>
    <w:rsid w:val="00FC504B"/>
    <w:rsid w:val="00FC6191"/>
    <w:rsid w:val="00FC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FAECE2"/>
  <w15:chartTrackingRefBased/>
  <w15:docId w15:val="{C8C31376-E7B1-478A-8045-A9CC4103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8A0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UnnamedStyle">
    <w:name w:val="Unnamed Style"/>
    <w:basedOn w:val="Normal"/>
    <w:next w:val="Normal"/>
    <w:rPr>
      <w:rFonts w:ascii="Times" w:hAnsi="Times"/>
    </w:rPr>
  </w:style>
  <w:style w:type="paragraph" w:styleId="ListNumber">
    <w:name w:val="List Number"/>
    <w:basedOn w:val="Normal"/>
    <w:pPr>
      <w:ind w:left="283" w:hanging="283"/>
    </w:pPr>
  </w:style>
  <w:style w:type="paragraph" w:styleId="List">
    <w:name w:val="List"/>
    <w:basedOn w:val="Normal"/>
    <w:pPr>
      <w:ind w:left="283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customStyle="1" w:styleId="Style1">
    <w:name w:val="Style1"/>
    <w:basedOn w:val="Index1"/>
  </w:style>
  <w:style w:type="paragraph" w:styleId="Index1">
    <w:name w:val="index 1"/>
    <w:basedOn w:val="Normal"/>
    <w:next w:val="Normal"/>
    <w:semiHidden/>
    <w:pPr>
      <w:tabs>
        <w:tab w:val="right" w:leader="dot" w:pos="8313"/>
      </w:tabs>
      <w:ind w:left="240" w:hanging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9C76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42B38"/>
    <w:rPr>
      <w:b/>
      <w:bCs/>
    </w:rPr>
  </w:style>
  <w:style w:type="table" w:styleId="TableGrid">
    <w:name w:val="Table Grid"/>
    <w:basedOn w:val="TableNormal"/>
    <w:rsid w:val="0014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16B08"/>
    <w:rPr>
      <w:sz w:val="24"/>
      <w:lang w:val="en-AU" w:eastAsia="en-US"/>
    </w:rPr>
  </w:style>
  <w:style w:type="character" w:styleId="PageNumber">
    <w:name w:val="page number"/>
    <w:unhideWhenUsed/>
    <w:rsid w:val="00816B08"/>
  </w:style>
  <w:style w:type="character" w:styleId="FollowedHyperlink">
    <w:name w:val="FollowedHyperlink"/>
    <w:basedOn w:val="DefaultParagraphFont"/>
    <w:rsid w:val="009418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RCDevelopmentSupportTeam@ccc.govt.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vidgec\AppData\Local\Micro%20Focus\Content%20Manager\TEMP\HPTRIM.11168\14%20570943%20%20P-557%20-%20Hearing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 570943  P-557 - Hearing request form.DOTX</Template>
  <TotalTime>0</TotalTime>
  <Pages>1</Pages>
  <Words>66</Words>
  <Characters>511</Characters>
  <Application>Microsoft Office Word</Application>
  <DocSecurity>4</DocSecurity>
  <Lines>28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wording</vt:lpstr>
    </vt:vector>
  </TitlesOfParts>
  <Company>Christchurch City Council</Company>
  <LinksUpToDate>false</LinksUpToDate>
  <CharactersWithSpaces>551</CharactersWithSpaces>
  <SharedDoc>false</SharedDoc>
  <HLinks>
    <vt:vector size="18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6750217</vt:i4>
      </vt:variant>
      <vt:variant>
        <vt:i4>0</vt:i4>
      </vt:variant>
      <vt:variant>
        <vt:i4>0</vt:i4>
      </vt:variant>
      <vt:variant>
        <vt:i4>5</vt:i4>
      </vt:variant>
      <vt:variant>
        <vt:lpwstr>mailto:developmentsupportteam@ccc.govt.nz</vt:lpwstr>
      </vt:variant>
      <vt:variant>
        <vt:lpwstr/>
      </vt:variant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http://www.ccc.govt.nz/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Limited notification wording</dc:title>
  <dc:subject/>
  <dc:creator>Robson, Gina</dc:creator>
  <cp:keywords/>
  <dc:description/>
  <cp:lastModifiedBy>Robson, Gina</cp:lastModifiedBy>
  <cp:revision>2</cp:revision>
  <cp:lastPrinted>2020-02-26T01:36:00Z</cp:lastPrinted>
  <dcterms:created xsi:type="dcterms:W3CDTF">2023-05-12T00:03:00Z</dcterms:created>
  <dcterms:modified xsi:type="dcterms:W3CDTF">2023-05-12T00:03:00Z</dcterms:modified>
</cp:coreProperties>
</file>